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BC85" w14:textId="16B1ED0C" w:rsidR="00535962" w:rsidRPr="00F7167E" w:rsidRDefault="00656FA9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A1BCA7" wp14:editId="3EFA3A6F">
                <wp:simplePos x="0" y="0"/>
                <wp:positionH relativeFrom="column">
                  <wp:posOffset>4467226</wp:posOffset>
                </wp:positionH>
                <wp:positionV relativeFrom="paragraph">
                  <wp:posOffset>161925</wp:posOffset>
                </wp:positionV>
                <wp:extent cx="1935480" cy="38100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1BCC6" w14:textId="7145DE1A" w:rsidR="0026335F" w:rsidRPr="0026335F" w:rsidRDefault="00092F4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showingPlcHdr/>
                                <w:date w:fullDate="2023-09-2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1BCA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75pt;margin-top:12.75pt;width:152.4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" filled="f" stroked="f">
                <v:textbox>
                  <w:txbxContent>
                    <w:p w14:paraId="73A1BCC6" w14:textId="7145DE1A" w:rsidR="0026335F" w:rsidRPr="0026335F" w:rsidRDefault="00092F4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showingPlcHdr/>
                          <w:date w:fullDate="2023-09-2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A1BCA9" wp14:editId="1171688A">
                <wp:simplePos x="0" y="0"/>
                <wp:positionH relativeFrom="column">
                  <wp:posOffset>4143375</wp:posOffset>
                </wp:positionH>
                <wp:positionV relativeFrom="paragraph">
                  <wp:posOffset>-593725</wp:posOffset>
                </wp:positionV>
                <wp:extent cx="2185670" cy="701040"/>
                <wp:effectExtent l="0" t="0" r="2413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67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3A1BCC7" w14:textId="5644DC11" w:rsidR="001466B0" w:rsidRPr="00535962" w:rsidRDefault="00092F4E" w:rsidP="008E54D1"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A1BCC8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1BCA9" id="Group 21" o:spid="_x0000_s1027" style="position:absolute;margin-left:326.25pt;margin-top:-46.75pt;width:172.1pt;height:55.2pt;z-index:25166131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3A1BCC7" w14:textId="5644DC11" w:rsidR="001466B0" w:rsidRPr="00535962" w:rsidRDefault="00092F4E" w:rsidP="008E54D1"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3A1BCC8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A1BCA3" wp14:editId="73A1BCA4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1BCC5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BCA3" id="Text Box 20" o:spid="_x0000_s1032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YjmxfgAAAACgEAAA8AAAAAAAAAAAAAAAAANAQAAGRycy9kb3ducmV2LnhtbFBLBQYAAAAA&#10;BAAEAPMAAABBBQAAAAA=&#10;" filled="f" stroked="f">
                <v:textbox inset="0,0,0,0">
                  <w:txbxContent>
                    <w:p w14:paraId="73A1BCC5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3360" behindDoc="0" locked="0" layoutInCell="1" allowOverlap="1" wp14:anchorId="73A1BCA5" wp14:editId="004F88A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A1BCAB" wp14:editId="73A1BCAC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73A1BC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3A1BCCE" wp14:editId="73A1BCCF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BCAB" id="Text Box 2" o:spid="_x0000_s1033" type="#_x0000_t202" style="position:absolute;margin-left:-41.65pt;margin-top:-26.7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73A1BC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3A1BCCE" wp14:editId="73A1BCCF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3A1BC86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A1BCAD" wp14:editId="73A1BCAE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1BCCA" w14:textId="5560C683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238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1238B2" w:rsidRPr="001238B2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BCAD" id="Text Box 13" o:spid="_x0000_s1034" type="#_x0000_t202" style="position:absolute;margin-left:415.05pt;margin-top:10.6pt;width:83.6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73A1BCCA" w14:textId="5560C683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238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1238B2" w:rsidRPr="001238B2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3A1BC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A1BCAF" wp14:editId="73A1BCB0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1BCCB" w14:textId="77777777" w:rsidR="002E1412" w:rsidRPr="002E1412" w:rsidRDefault="00092F4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BCAF" id="Text Box 16" o:spid="_x0000_s1035" type="#_x0000_t202" style="position:absolute;margin-left:93.6pt;margin-top:2.1pt;width:249.75pt;height: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73A1BCCB" w14:textId="77777777" w:rsidR="002E1412" w:rsidRPr="002E1412" w:rsidRDefault="00092F4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A1BC8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3A1BC89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A1BCB1" wp14:editId="73A1BCB2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1BCC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BCB1" id="Text Box 18" o:spid="_x0000_s1036" type="#_x0000_t202" style="position:absolute;left:0;text-align:left;margin-left:78.45pt;margin-top:6.45pt;width:278.6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73A1BCC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73A1BC8C" w14:textId="42DF9E3B" w:rsidR="00C22DBE" w:rsidRPr="00656FA9" w:rsidRDefault="00FA01DC" w:rsidP="00656FA9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A1BCB3" wp14:editId="73A1BCB4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1BCCD" w14:textId="77777777" w:rsidR="002E1412" w:rsidRPr="002E1412" w:rsidRDefault="00092F4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r w:rsidR="00195925" w:rsidRPr="001007E7">
                                  <w:rPr>
                                    <w:rStyle w:val="Style8"/>
                                    <w:smallCaps/>
                                  </w:rPr>
                                  <w:t>o</w:t>
                                </w:r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BCB3" id="Text Box 17" o:spid="_x0000_s1037" type="#_x0000_t202" style="position:absolute;left:0;text-align:left;margin-left:13.6pt;margin-top:7.65pt;width:420.2pt;height:2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73A1BCCD" w14:textId="77777777" w:rsidR="002E1412" w:rsidRPr="002E1412" w:rsidRDefault="00092F4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r w:rsidR="00195925" w:rsidRPr="001007E7">
                            <w:rPr>
                              <w:rStyle w:val="Style8"/>
                              <w:smallCaps/>
                            </w:rPr>
                            <w:t>o</w:t>
                          </w:r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A1BC8D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</w:p>
    <w:p w14:paraId="73A1BC8E" w14:textId="77777777" w:rsidR="00E82502" w:rsidRDefault="00E82502" w:rsidP="00656FA9">
      <w:pPr>
        <w:tabs>
          <w:tab w:val="right" w:leader="dot" w:pos="8820"/>
        </w:tabs>
        <w:spacing w:line="240" w:lineRule="auto"/>
        <w:jc w:val="center"/>
        <w:rPr>
          <w:lang w:val="es-DO"/>
        </w:rPr>
      </w:pPr>
    </w:p>
    <w:p w14:paraId="73A1BC8F" w14:textId="2066868E" w:rsidR="00E82502" w:rsidRDefault="00042F02" w:rsidP="000B784E">
      <w:pPr>
        <w:tabs>
          <w:tab w:val="right" w:leader="dot" w:pos="8820"/>
        </w:tabs>
        <w:spacing w:line="360" w:lineRule="auto"/>
        <w:rPr>
          <w:sz w:val="22"/>
          <w:szCs w:val="22"/>
          <w:lang w:val="es-DO"/>
        </w:rPr>
      </w:pPr>
      <w:r>
        <w:rPr>
          <w:sz w:val="22"/>
          <w:szCs w:val="22"/>
          <w:lang w:val="es-DO"/>
        </w:rPr>
        <w:t xml:space="preserve">Fecha: </w:t>
      </w:r>
    </w:p>
    <w:p w14:paraId="73A1BC90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3A1BC93" w14:textId="77777777" w:rsidTr="00E82502">
        <w:trPr>
          <w:cantSplit/>
          <w:trHeight w:val="440"/>
        </w:trPr>
        <w:tc>
          <w:tcPr>
            <w:tcW w:w="9252" w:type="dxa"/>
          </w:tcPr>
          <w:p w14:paraId="73A1BC92" w14:textId="57DC97F6" w:rsidR="00E82502" w:rsidRPr="003577AE" w:rsidRDefault="00FA01DC" w:rsidP="003577AE">
            <w:pPr>
              <w:suppressAutoHyphens/>
              <w:spacing w:before="240" w:line="240" w:lineRule="auto"/>
              <w:ind w:left="360" w:hanging="360"/>
              <w:rPr>
                <w:bCs/>
                <w:i/>
                <w:iCs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</w:p>
        </w:tc>
      </w:tr>
      <w:tr w:rsidR="00E82502" w:rsidRPr="00E82502" w14:paraId="73A1BC95" w14:textId="77777777" w:rsidTr="00E82502">
        <w:trPr>
          <w:cantSplit/>
          <w:trHeight w:val="440"/>
        </w:trPr>
        <w:tc>
          <w:tcPr>
            <w:tcW w:w="9252" w:type="dxa"/>
          </w:tcPr>
          <w:p w14:paraId="73A1BC9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</w:tc>
      </w:tr>
      <w:tr w:rsidR="00E82502" w:rsidRPr="00E82502" w14:paraId="73A1BC97" w14:textId="77777777" w:rsidTr="00E82502">
        <w:trPr>
          <w:cantSplit/>
          <w:trHeight w:val="440"/>
        </w:trPr>
        <w:tc>
          <w:tcPr>
            <w:tcW w:w="9252" w:type="dxa"/>
          </w:tcPr>
          <w:p w14:paraId="73A1BC96" w14:textId="44BE8E29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73A1BC99" w14:textId="77777777" w:rsidTr="00E82502">
        <w:trPr>
          <w:cantSplit/>
          <w:trHeight w:val="440"/>
        </w:trPr>
        <w:tc>
          <w:tcPr>
            <w:tcW w:w="9252" w:type="dxa"/>
          </w:tcPr>
          <w:p w14:paraId="73A1BC98" w14:textId="5D6093E8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</w:t>
            </w:r>
            <w:r w:rsidR="00766869">
              <w:rPr>
                <w:spacing w:val="-2"/>
                <w:sz w:val="22"/>
                <w:szCs w:val="22"/>
                <w:lang w:val="es-DO"/>
              </w:rPr>
              <w:t>:</w:t>
            </w:r>
            <w:r w:rsidR="00B42FAE">
              <w:rPr>
                <w:b/>
                <w:bCs/>
                <w:spacing w:val="-2"/>
                <w:sz w:val="22"/>
                <w:szCs w:val="22"/>
                <w:lang w:val="es-DO"/>
              </w:rPr>
              <w:t xml:space="preserve"> </w:t>
            </w:r>
          </w:p>
        </w:tc>
      </w:tr>
      <w:tr w:rsidR="00E82502" w:rsidRPr="00E82502" w14:paraId="73A1BC9B" w14:textId="77777777" w:rsidTr="00E82502">
        <w:trPr>
          <w:cantSplit/>
          <w:trHeight w:val="440"/>
        </w:trPr>
        <w:tc>
          <w:tcPr>
            <w:tcW w:w="9252" w:type="dxa"/>
          </w:tcPr>
          <w:p w14:paraId="73A1BC9A" w14:textId="5D172364" w:rsidR="00E82502" w:rsidRPr="00BB3BFB" w:rsidRDefault="00A641A7" w:rsidP="00BB3BFB">
            <w:pPr>
              <w:suppressAutoHyphens/>
              <w:spacing w:before="240" w:line="240" w:lineRule="auto"/>
              <w:ind w:left="360" w:hanging="360"/>
              <w:rPr>
                <w:b/>
                <w:bCs/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.  Domicilio legal del Oferente</w:t>
            </w:r>
            <w:r w:rsidR="00766869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</w:p>
        </w:tc>
      </w:tr>
      <w:tr w:rsidR="00E82502" w:rsidRPr="00E82502" w14:paraId="73A1BCA1" w14:textId="77777777" w:rsidTr="00E82502">
        <w:trPr>
          <w:cantSplit/>
          <w:trHeight w:val="440"/>
        </w:trPr>
        <w:tc>
          <w:tcPr>
            <w:tcW w:w="9252" w:type="dxa"/>
          </w:tcPr>
          <w:p w14:paraId="73A1BC9C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CDFBD10" w14:textId="5BB593AF" w:rsidR="003577AE" w:rsidRDefault="00380767" w:rsidP="004B30DA">
            <w:pPr>
              <w:suppressAutoHyphens/>
              <w:spacing w:before="240" w:line="240" w:lineRule="auto"/>
              <w:ind w:left="360" w:hanging="18"/>
              <w:rPr>
                <w:b/>
                <w:bCs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ab/>
              <w:t>Nomb</w:t>
            </w:r>
            <w:r w:rsidR="00C33AEB">
              <w:rPr>
                <w:spacing w:val="-2"/>
                <w:sz w:val="22"/>
                <w:szCs w:val="22"/>
                <w:lang w:val="es-DO"/>
              </w:rPr>
              <w:t xml:space="preserve">re: </w:t>
            </w:r>
          </w:p>
          <w:p w14:paraId="73A1BC9E" w14:textId="049C1F21" w:rsidR="00766869" w:rsidRDefault="00E82502" w:rsidP="004B30DA">
            <w:pPr>
              <w:suppressAutoHyphens/>
              <w:spacing w:before="240" w:line="240" w:lineRule="auto"/>
              <w:ind w:left="360" w:hanging="18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</w:p>
          <w:p w14:paraId="73A1BC9F" w14:textId="7462D714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</w:p>
          <w:p w14:paraId="73A1BCA0" w14:textId="4EF60C6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</w:t>
            </w:r>
            <w:r w:rsidRPr="00D26B0F">
              <w:rPr>
                <w:spacing w:val="-2"/>
                <w:sz w:val="22"/>
                <w:szCs w:val="22"/>
                <w:lang w:val="es-DO"/>
              </w:rPr>
              <w:t xml:space="preserve">electrónico: </w:t>
            </w:r>
          </w:p>
        </w:tc>
      </w:tr>
    </w:tbl>
    <w:p w14:paraId="73A1BCA2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15E9" w14:textId="77777777" w:rsidR="00633F2D" w:rsidRDefault="00633F2D" w:rsidP="001007E7">
      <w:pPr>
        <w:spacing w:after="0" w:line="240" w:lineRule="auto"/>
      </w:pPr>
      <w:r>
        <w:separator/>
      </w:r>
    </w:p>
  </w:endnote>
  <w:endnote w:type="continuationSeparator" w:id="0">
    <w:p w14:paraId="43DD5619" w14:textId="77777777" w:rsidR="00633F2D" w:rsidRDefault="00633F2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BCB9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3A1BCBF" wp14:editId="73A1BCC0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BCC1" wp14:editId="73A1BCC2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1BCD0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3A1BCD1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1BC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73A1BCD0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73A1BCD1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1BCC3" wp14:editId="73A1BCC4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1BCD2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A1BCC3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73A1BCD2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73A1BCBA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3A1BCB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3A1BCB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3A1BCBD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3A1BCB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B312" w14:textId="77777777" w:rsidR="00633F2D" w:rsidRDefault="00633F2D" w:rsidP="001007E7">
      <w:pPr>
        <w:spacing w:after="0" w:line="240" w:lineRule="auto"/>
      </w:pPr>
      <w:r>
        <w:separator/>
      </w:r>
    </w:p>
  </w:footnote>
  <w:footnote w:type="continuationSeparator" w:id="0">
    <w:p w14:paraId="1467E102" w14:textId="77777777" w:rsidR="00633F2D" w:rsidRDefault="00633F2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2F02"/>
    <w:rsid w:val="00045479"/>
    <w:rsid w:val="0005792C"/>
    <w:rsid w:val="00060CC2"/>
    <w:rsid w:val="00063043"/>
    <w:rsid w:val="00092F4E"/>
    <w:rsid w:val="000B0DCD"/>
    <w:rsid w:val="000B784E"/>
    <w:rsid w:val="000E02D9"/>
    <w:rsid w:val="000F4208"/>
    <w:rsid w:val="001007E7"/>
    <w:rsid w:val="001020C0"/>
    <w:rsid w:val="00105C9D"/>
    <w:rsid w:val="001170A2"/>
    <w:rsid w:val="001238B2"/>
    <w:rsid w:val="001466B0"/>
    <w:rsid w:val="00157600"/>
    <w:rsid w:val="00161954"/>
    <w:rsid w:val="00164D8C"/>
    <w:rsid w:val="00170EC5"/>
    <w:rsid w:val="001808C9"/>
    <w:rsid w:val="00181E8D"/>
    <w:rsid w:val="00184EA3"/>
    <w:rsid w:val="00194FF2"/>
    <w:rsid w:val="00195925"/>
    <w:rsid w:val="001A3F92"/>
    <w:rsid w:val="001F73A7"/>
    <w:rsid w:val="002009A7"/>
    <w:rsid w:val="00204338"/>
    <w:rsid w:val="002147F1"/>
    <w:rsid w:val="00247AFA"/>
    <w:rsid w:val="00253DBA"/>
    <w:rsid w:val="0026335F"/>
    <w:rsid w:val="00295BD4"/>
    <w:rsid w:val="002A1C7F"/>
    <w:rsid w:val="002D451D"/>
    <w:rsid w:val="002E1412"/>
    <w:rsid w:val="002E2109"/>
    <w:rsid w:val="002F7582"/>
    <w:rsid w:val="00314023"/>
    <w:rsid w:val="00322790"/>
    <w:rsid w:val="00337D51"/>
    <w:rsid w:val="00341484"/>
    <w:rsid w:val="003577AE"/>
    <w:rsid w:val="00380767"/>
    <w:rsid w:val="00392351"/>
    <w:rsid w:val="003A6141"/>
    <w:rsid w:val="003F6552"/>
    <w:rsid w:val="00404131"/>
    <w:rsid w:val="0042490F"/>
    <w:rsid w:val="004379A6"/>
    <w:rsid w:val="00440A17"/>
    <w:rsid w:val="0044234A"/>
    <w:rsid w:val="00456C17"/>
    <w:rsid w:val="00466B9C"/>
    <w:rsid w:val="00471223"/>
    <w:rsid w:val="0047267C"/>
    <w:rsid w:val="004B30DA"/>
    <w:rsid w:val="004C3EED"/>
    <w:rsid w:val="004D45A8"/>
    <w:rsid w:val="005107AA"/>
    <w:rsid w:val="00535962"/>
    <w:rsid w:val="00543409"/>
    <w:rsid w:val="00547033"/>
    <w:rsid w:val="005A214B"/>
    <w:rsid w:val="005F15AE"/>
    <w:rsid w:val="005F607E"/>
    <w:rsid w:val="00611A07"/>
    <w:rsid w:val="0062592A"/>
    <w:rsid w:val="00633F2D"/>
    <w:rsid w:val="006506D0"/>
    <w:rsid w:val="00651E48"/>
    <w:rsid w:val="00653437"/>
    <w:rsid w:val="00656FA9"/>
    <w:rsid w:val="00657FA9"/>
    <w:rsid w:val="00666D56"/>
    <w:rsid w:val="006709BC"/>
    <w:rsid w:val="006A09B3"/>
    <w:rsid w:val="006F567F"/>
    <w:rsid w:val="006F7283"/>
    <w:rsid w:val="00725091"/>
    <w:rsid w:val="00766869"/>
    <w:rsid w:val="00780880"/>
    <w:rsid w:val="007B0E1F"/>
    <w:rsid w:val="007B6F6F"/>
    <w:rsid w:val="007C3136"/>
    <w:rsid w:val="007D0F6F"/>
    <w:rsid w:val="008118BD"/>
    <w:rsid w:val="00820C9F"/>
    <w:rsid w:val="0082707E"/>
    <w:rsid w:val="008315B0"/>
    <w:rsid w:val="00877579"/>
    <w:rsid w:val="008A4115"/>
    <w:rsid w:val="008B3AE5"/>
    <w:rsid w:val="008C388B"/>
    <w:rsid w:val="008D5C9A"/>
    <w:rsid w:val="008E54D1"/>
    <w:rsid w:val="0092729E"/>
    <w:rsid w:val="00935B1A"/>
    <w:rsid w:val="0094544F"/>
    <w:rsid w:val="00962EA7"/>
    <w:rsid w:val="00966EEE"/>
    <w:rsid w:val="00977C54"/>
    <w:rsid w:val="0099506D"/>
    <w:rsid w:val="009A51A4"/>
    <w:rsid w:val="009B4975"/>
    <w:rsid w:val="009C478B"/>
    <w:rsid w:val="009D1DD6"/>
    <w:rsid w:val="009E3A6C"/>
    <w:rsid w:val="009F0586"/>
    <w:rsid w:val="00A16099"/>
    <w:rsid w:val="00A640BD"/>
    <w:rsid w:val="00A641A7"/>
    <w:rsid w:val="00A64D2A"/>
    <w:rsid w:val="00A72F42"/>
    <w:rsid w:val="00A876DB"/>
    <w:rsid w:val="00A91D84"/>
    <w:rsid w:val="00AD7919"/>
    <w:rsid w:val="00AF2E6B"/>
    <w:rsid w:val="00B210BD"/>
    <w:rsid w:val="00B42FAE"/>
    <w:rsid w:val="00B62EEF"/>
    <w:rsid w:val="00B97B51"/>
    <w:rsid w:val="00B97DA1"/>
    <w:rsid w:val="00BA0007"/>
    <w:rsid w:val="00BB1D79"/>
    <w:rsid w:val="00BB3BFB"/>
    <w:rsid w:val="00BC1D0C"/>
    <w:rsid w:val="00BC6088"/>
    <w:rsid w:val="00BC61BD"/>
    <w:rsid w:val="00BD1586"/>
    <w:rsid w:val="00BD34FB"/>
    <w:rsid w:val="00BE6FA7"/>
    <w:rsid w:val="00C078CB"/>
    <w:rsid w:val="00C22DBE"/>
    <w:rsid w:val="00C33AEB"/>
    <w:rsid w:val="00C402AF"/>
    <w:rsid w:val="00C5078F"/>
    <w:rsid w:val="00C6117F"/>
    <w:rsid w:val="00C66D08"/>
    <w:rsid w:val="00C7470C"/>
    <w:rsid w:val="00CA0E82"/>
    <w:rsid w:val="00CA164C"/>
    <w:rsid w:val="00CA4661"/>
    <w:rsid w:val="00CD313D"/>
    <w:rsid w:val="00CE67A3"/>
    <w:rsid w:val="00CE6C6C"/>
    <w:rsid w:val="00D0671F"/>
    <w:rsid w:val="00D1201E"/>
    <w:rsid w:val="00D224FE"/>
    <w:rsid w:val="00D24FA7"/>
    <w:rsid w:val="00D26B0F"/>
    <w:rsid w:val="00D26BEC"/>
    <w:rsid w:val="00D45A3E"/>
    <w:rsid w:val="00D56F98"/>
    <w:rsid w:val="00D64696"/>
    <w:rsid w:val="00D7710E"/>
    <w:rsid w:val="00D90D49"/>
    <w:rsid w:val="00D9600B"/>
    <w:rsid w:val="00DA1CE7"/>
    <w:rsid w:val="00DC5D96"/>
    <w:rsid w:val="00DD4F3E"/>
    <w:rsid w:val="00E13E55"/>
    <w:rsid w:val="00E41BC0"/>
    <w:rsid w:val="00E469EF"/>
    <w:rsid w:val="00E82502"/>
    <w:rsid w:val="00E875CF"/>
    <w:rsid w:val="00EA6B34"/>
    <w:rsid w:val="00EA7406"/>
    <w:rsid w:val="00EB6554"/>
    <w:rsid w:val="00EE1E7B"/>
    <w:rsid w:val="00EF4D39"/>
    <w:rsid w:val="00F225BF"/>
    <w:rsid w:val="00F31956"/>
    <w:rsid w:val="00F53753"/>
    <w:rsid w:val="00F644CE"/>
    <w:rsid w:val="00F7167E"/>
    <w:rsid w:val="00F7443C"/>
    <w:rsid w:val="00F84D68"/>
    <w:rsid w:val="00F9504D"/>
    <w:rsid w:val="00F95064"/>
    <w:rsid w:val="00FA01DC"/>
    <w:rsid w:val="00FA26BF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1BC85"/>
  <w15:docId w15:val="{82768454-74F3-4FF6-AD92-25A15768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styleId="Hipervnculo">
    <w:name w:val="Hyperlink"/>
    <w:basedOn w:val="Fuentedeprrafopredeter"/>
    <w:uiPriority w:val="99"/>
    <w:semiHidden/>
    <w:unhideWhenUsed/>
    <w:rsid w:val="00A64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269F-2329-441E-9229-51D575B9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1392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</cp:lastModifiedBy>
  <cp:revision>72</cp:revision>
  <cp:lastPrinted>2021-08-12T14:21:00Z</cp:lastPrinted>
  <dcterms:created xsi:type="dcterms:W3CDTF">2021-02-13T14:29:00Z</dcterms:created>
  <dcterms:modified xsi:type="dcterms:W3CDTF">2025-06-25T15:52:00Z</dcterms:modified>
</cp:coreProperties>
</file>